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5F6D" w14:textId="5FC24AC4" w:rsidR="008B74B6" w:rsidRPr="00A33779" w:rsidRDefault="007642C3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7642C3">
        <w:rPr>
          <w:rFonts w:ascii="Courier New" w:eastAsia="Times New Roman" w:hAnsi="Courier New" w:cs="Courier New"/>
          <w:bCs/>
          <w:color w:val="000000"/>
          <w:lang w:eastAsia="ko-KR"/>
        </w:rPr>
        <w:t>H11.</w:t>
      </w:r>
      <w:r w:rsidR="008A3E1F">
        <w:rPr>
          <w:rFonts w:ascii="Courier New" w:eastAsia="Times New Roman" w:hAnsi="Courier New" w:cs="Courier New"/>
          <w:bCs/>
          <w:color w:val="0070C0"/>
          <w:lang w:eastAsia="ko-KR"/>
        </w:rPr>
        <w:t>D</w:t>
      </w:r>
      <w:r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B74B6" w:rsidRPr="00A33779">
        <w:rPr>
          <w:rFonts w:ascii="Courier New" w:eastAsia="Times New Roman" w:hAnsi="Courier New" w:cs="Courier New"/>
          <w:b/>
          <w:color w:val="000000"/>
          <w:lang w:eastAsia="ko-KR"/>
        </w:rPr>
        <w:t>Here I am to Worship</w:t>
      </w:r>
    </w:p>
    <w:p w14:paraId="3C0DB463" w14:textId="77777777" w:rsidR="008B74B6" w:rsidRPr="00A33779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4CE00FE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E0917F9" w14:textId="77777777" w:rsidR="005832D2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5832D2">
        <w:rPr>
          <w:rFonts w:ascii="Courier New" w:eastAsia="Times New Roman" w:hAnsi="Courier New" w:cs="Courier New"/>
          <w:color w:val="000000"/>
          <w:lang w:eastAsia="ko-KR"/>
        </w:rPr>
        <w:t>Intro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9DA1067" w14:textId="0AA1D695" w:rsidR="00643F6E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E</w:t>
      </w:r>
      <w:r w:rsidR="00193117"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5DE95D22" w14:textId="7BAFE97C" w:rsidR="00193117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-</w:t>
      </w:r>
      <w:r w:rsidR="00193117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CA6CB99" w14:textId="77777777" w:rsidR="00193117" w:rsidRPr="00A33779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DD9C27" w14:textId="6E514C24" w:rsid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1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21BC4967" w14:textId="77777777" w:rsidR="00193117" w:rsidRP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F58C7F6" w14:textId="78E779F6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1BFC168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Light of the world</w:t>
      </w:r>
    </w:p>
    <w:p w14:paraId="30F879E1" w14:textId="5DF4E188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476881D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You stepped down into darkness</w:t>
      </w:r>
    </w:p>
    <w:p w14:paraId="0F4A9597" w14:textId="5D8EF475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3B596BF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Open my eyes</w:t>
      </w:r>
    </w:p>
    <w:p w14:paraId="708FBFB7" w14:textId="3DAB5E6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5BAB94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Let me see</w:t>
      </w:r>
    </w:p>
    <w:p w14:paraId="7762C4E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32922F8" w14:textId="2B1256C1" w:rsidR="008B74B6" w:rsidRPr="008B74B6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2</w:t>
      </w:r>
      <w:r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7C2F558A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EF179FB" w14:textId="1191A4CF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50E16CEC" w14:textId="5BDBC63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Beauty that made</w:t>
      </w:r>
    </w:p>
    <w:p w14:paraId="731C724C" w14:textId="53521A4D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2559C24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This heart adore you</w:t>
      </w:r>
    </w:p>
    <w:p w14:paraId="7F7ECA39" w14:textId="27305EB7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3E20E1E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Hope of a life</w:t>
      </w:r>
    </w:p>
    <w:p w14:paraId="0E86EB55" w14:textId="4BF3DE7F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F57C24">
        <w:rPr>
          <w:rFonts w:ascii="Courier New" w:eastAsia="Times New Roman" w:hAnsi="Courier New" w:cs="Courier New"/>
          <w:color w:val="000000"/>
          <w:lang w:eastAsia="ko-KR"/>
        </w:rPr>
        <w:t>(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pause</w:t>
      </w:r>
      <w:r w:rsidR="00F57C24">
        <w:rPr>
          <w:rFonts w:ascii="Courier New" w:eastAsia="Times New Roman" w:hAnsi="Courier New" w:cs="Courier New"/>
          <w:color w:val="000000"/>
          <w:lang w:eastAsia="ko-KR"/>
        </w:rPr>
        <w:t>)</w:t>
      </w:r>
    </w:p>
    <w:p w14:paraId="68FEC6E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Spent with you</w:t>
      </w:r>
    </w:p>
    <w:p w14:paraId="1120D659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3CBCCAE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C77F977" w14:textId="77777777" w:rsidR="002D1BE0" w:rsidRPr="008B74B6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1AA244C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[Chorus]</w:t>
      </w:r>
    </w:p>
    <w:p w14:paraId="473F37D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F4D66AD" w14:textId="0EE03E94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3768F09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Here I am to worship</w:t>
      </w:r>
    </w:p>
    <w:p w14:paraId="4FE18580" w14:textId="39404928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#</w:t>
      </w:r>
    </w:p>
    <w:p w14:paraId="19CB5A6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Here I am to bow down</w:t>
      </w:r>
    </w:p>
    <w:p w14:paraId="29576E78" w14:textId="36B3351F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1A35B7A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Here I am to say that you're my God</w:t>
      </w:r>
    </w:p>
    <w:p w14:paraId="19D35524" w14:textId="21662E0D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</w:p>
    <w:p w14:paraId="5B7606E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You're altogether lovely</w:t>
      </w:r>
    </w:p>
    <w:p w14:paraId="59F3373D" w14:textId="1CBDFE8F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/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#</w:t>
      </w:r>
    </w:p>
    <w:p w14:paraId="629AF3E7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Altogether worthy</w:t>
      </w:r>
    </w:p>
    <w:p w14:paraId="6D8BCF77" w14:textId="1B261511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27A2ED5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Altogether wonderful to me</w:t>
      </w:r>
    </w:p>
    <w:p w14:paraId="3076CAE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852427A" w14:textId="77777777" w:rsidR="008B74B6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br w:type="column"/>
      </w:r>
    </w:p>
    <w:p w14:paraId="66CD1E41" w14:textId="77777777" w:rsidR="00A33779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60E9EF1" w14:textId="77777777" w:rsidR="00A33779" w:rsidRPr="008B74B6" w:rsidRDefault="00A33779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9F48301" w14:textId="719A4D4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3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1452961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3F545981" w14:textId="4F4E375C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21FA745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King of all days</w:t>
      </w:r>
    </w:p>
    <w:p w14:paraId="204E1C94" w14:textId="7F14ED3C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6FAB0D9D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Oh so highly exalted</w:t>
      </w:r>
    </w:p>
    <w:p w14:paraId="1036348D" w14:textId="7766FA90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0A8ACA1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Glorious in heaven above</w:t>
      </w:r>
    </w:p>
    <w:p w14:paraId="09775EB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378AF0D" w14:textId="187343C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[Verse </w:t>
      </w:r>
      <w:r w:rsidR="00643F6E">
        <w:rPr>
          <w:rFonts w:ascii="Courier New" w:eastAsia="Times New Roman" w:hAnsi="Courier New" w:cs="Courier New"/>
          <w:color w:val="000000"/>
          <w:lang w:eastAsia="ko-KR"/>
        </w:rPr>
        <w:t>4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07E05E2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5884B71" w14:textId="665F38E6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18C30904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Humbly You came</w:t>
      </w:r>
    </w:p>
    <w:p w14:paraId="0D3DA590" w14:textId="3FFA9138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E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</w:p>
    <w:p w14:paraId="1105474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the earth You’ve created</w:t>
      </w:r>
    </w:p>
    <w:p w14:paraId="128B3619" w14:textId="7C2A3746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01A71A61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All for love's sake</w:t>
      </w:r>
    </w:p>
    <w:p w14:paraId="02AB9EAF" w14:textId="1C36B7C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0CF34FD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Became poor</w:t>
      </w:r>
    </w:p>
    <w:p w14:paraId="6D4A5C74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8C9B6F0" w14:textId="77777777" w:rsidR="002D1BE0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D7BEC2E" w14:textId="77777777" w:rsidR="002D1BE0" w:rsidRPr="008B74B6" w:rsidRDefault="002D1BE0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6207622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193117">
        <w:rPr>
          <w:rFonts w:ascii="Courier New" w:eastAsia="Times New Roman" w:hAnsi="Courier New" w:cs="Courier New"/>
          <w:color w:val="000000"/>
          <w:lang w:eastAsia="ko-KR"/>
        </w:rPr>
        <w:t>Bridge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4660AC86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5C77709" w14:textId="208B6A2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02E4C64" w14:textId="496F5964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ll never know how much it cost</w:t>
      </w:r>
    </w:p>
    <w:p w14:paraId="1B35740B" w14:textId="2A181AAA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</w:p>
    <w:p w14:paraId="6CB18A0F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720A46E6" w14:textId="662FD3DF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0F4EE3AA" w14:textId="6C482EE2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I</w:t>
      </w:r>
      <w:r w:rsidR="00A83468">
        <w:rPr>
          <w:rFonts w:ascii="Courier New" w:eastAsia="Times New Roman" w:hAnsi="Courier New" w:cs="Courier New"/>
          <w:color w:val="000000"/>
          <w:lang w:eastAsia="ko-KR"/>
        </w:rPr>
        <w:t>'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>ll never know how much it cost</w:t>
      </w:r>
    </w:p>
    <w:p w14:paraId="608098D8" w14:textId="562799A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A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</w:p>
    <w:p w14:paraId="40747720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To see my sins upon that Cross</w:t>
      </w:r>
    </w:p>
    <w:p w14:paraId="4F0AEC9A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123B1F3" w14:textId="77777777" w:rsid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16EA799" w14:textId="77777777" w:rsidR="00354634" w:rsidRDefault="00354634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D2056DA" w14:textId="77777777" w:rsidR="006817DA" w:rsidRDefault="00193117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0000"/>
          <w:lang w:eastAsia="ko-KR"/>
        </w:rPr>
        <w:t>[Coda]</w:t>
      </w:r>
    </w:p>
    <w:p w14:paraId="2CB09A80" w14:textId="77777777" w:rsidR="00A71111" w:rsidRPr="008B74B6" w:rsidRDefault="00A71111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E23F369" w14:textId="1F1D8EAD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143DC93E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</w:p>
    <w:p w14:paraId="215E134C" w14:textId="568B6690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31171C8B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And be saved</w:t>
      </w:r>
    </w:p>
    <w:p w14:paraId="5EAEDF17" w14:textId="698F35EC" w:rsidR="008B74B6" w:rsidRPr="008B74B6" w:rsidRDefault="008A3E1F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>
        <w:rPr>
          <w:rFonts w:ascii="Courier New" w:eastAsia="Times New Roman" w:hAnsi="Courier New" w:cs="Courier New"/>
          <w:color w:val="0070C0"/>
          <w:lang w:eastAsia="ko-KR"/>
        </w:rPr>
        <w:t>D</w:t>
      </w:r>
      <w:r w:rsidR="008B74B6"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    </w:t>
      </w:r>
      <w:r>
        <w:rPr>
          <w:rFonts w:ascii="Courier New" w:eastAsia="Times New Roman" w:hAnsi="Courier New" w:cs="Courier New"/>
          <w:color w:val="0070C0"/>
          <w:lang w:eastAsia="ko-KR"/>
        </w:rPr>
        <w:t>A</w:t>
      </w:r>
    </w:p>
    <w:p w14:paraId="75B16EB3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Call upon the name of the Lord</w:t>
      </w:r>
    </w:p>
    <w:p w14:paraId="32F0BC6B" w14:textId="3CEA854B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     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B</w:t>
      </w:r>
      <w:r w:rsidRPr="007642C3">
        <w:rPr>
          <w:rFonts w:ascii="Courier New" w:eastAsia="Times New Roman" w:hAnsi="Courier New" w:cs="Courier New"/>
          <w:color w:val="0070C0"/>
          <w:lang w:eastAsia="ko-KR"/>
        </w:rPr>
        <w:t>m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0000"/>
          <w:lang w:eastAsia="ko-KR"/>
        </w:rPr>
        <w:t xml:space="preserve"> </w:t>
      </w:r>
      <w:r w:rsidRPr="008B74B6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="008A3E1F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8792438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B74B6">
        <w:rPr>
          <w:rFonts w:ascii="Courier New" w:eastAsia="Times New Roman" w:hAnsi="Courier New" w:cs="Courier New"/>
          <w:color w:val="000000"/>
          <w:lang w:eastAsia="ko-KR"/>
        </w:rPr>
        <w:t>And be saved</w:t>
      </w:r>
    </w:p>
    <w:p w14:paraId="3A6F5FE5" w14:textId="77777777" w:rsidR="008B74B6" w:rsidRPr="008B74B6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DBEAF14" w14:textId="77777777" w:rsidR="008B74B6" w:rsidRPr="00A33779" w:rsidRDefault="008B74B6" w:rsidP="008B74B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8B74B6" w:rsidRPr="00A33779" w:rsidSect="008B74B6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B6"/>
    <w:rsid w:val="00193117"/>
    <w:rsid w:val="002D1BE0"/>
    <w:rsid w:val="00354634"/>
    <w:rsid w:val="00396749"/>
    <w:rsid w:val="00435560"/>
    <w:rsid w:val="005832D2"/>
    <w:rsid w:val="006201C6"/>
    <w:rsid w:val="00643F6E"/>
    <w:rsid w:val="006817DA"/>
    <w:rsid w:val="007642C3"/>
    <w:rsid w:val="008A3E1F"/>
    <w:rsid w:val="008B74B6"/>
    <w:rsid w:val="00A166B2"/>
    <w:rsid w:val="00A33779"/>
    <w:rsid w:val="00A71111"/>
    <w:rsid w:val="00A83468"/>
    <w:rsid w:val="00C30A14"/>
    <w:rsid w:val="00C65A2A"/>
    <w:rsid w:val="00E71908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E3A0"/>
  <w15:chartTrackingRefBased/>
  <w15:docId w15:val="{D0A2D212-4845-46FD-ADEB-AEAD0429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4B6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19</cp:revision>
  <dcterms:created xsi:type="dcterms:W3CDTF">2016-10-02T16:15:00Z</dcterms:created>
  <dcterms:modified xsi:type="dcterms:W3CDTF">2023-06-28T04:03:00Z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